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042" w:rsidRDefault="00376042" w:rsidP="00AB763B">
      <w:pPr>
        <w:spacing w:after="0" w:line="240" w:lineRule="exact"/>
        <w:ind w:left="4860"/>
        <w:rPr>
          <w:rFonts w:ascii="Times New Roman" w:hAnsi="Times New Roman" w:cs="Times New Roman"/>
          <w:sz w:val="28"/>
          <w:szCs w:val="28"/>
        </w:rPr>
      </w:pPr>
    </w:p>
    <w:p w:rsidR="00376042" w:rsidRPr="00AB763B" w:rsidRDefault="00376042" w:rsidP="00AB763B">
      <w:pPr>
        <w:spacing w:after="0" w:line="240" w:lineRule="exact"/>
        <w:ind w:left="4860"/>
        <w:rPr>
          <w:rFonts w:ascii="Times New Roman" w:hAnsi="Times New Roman" w:cs="Times New Roman"/>
          <w:sz w:val="28"/>
          <w:szCs w:val="28"/>
        </w:rPr>
      </w:pPr>
    </w:p>
    <w:p w:rsidR="00376042" w:rsidRDefault="00376042" w:rsidP="00406061">
      <w:pPr>
        <w:tabs>
          <w:tab w:val="left" w:pos="312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06061">
        <w:rPr>
          <w:rFonts w:ascii="Times New Roman" w:hAnsi="Times New Roman" w:cs="Times New Roman"/>
          <w:sz w:val="28"/>
          <w:szCs w:val="28"/>
        </w:rPr>
        <w:t>Рейтинговый список</w:t>
      </w:r>
    </w:p>
    <w:p w:rsidR="00376042" w:rsidRPr="00406061" w:rsidRDefault="00376042" w:rsidP="0040606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06061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>
        <w:rPr>
          <w:rFonts w:ascii="Times New Roman" w:hAnsi="Times New Roman" w:cs="Times New Roman"/>
          <w:sz w:val="28"/>
          <w:szCs w:val="28"/>
        </w:rPr>
        <w:t>муниципального/регионального этапа</w:t>
      </w:r>
      <w:r w:rsidRPr="00406061">
        <w:rPr>
          <w:rFonts w:ascii="Times New Roman" w:hAnsi="Times New Roman" w:cs="Times New Roman"/>
          <w:sz w:val="28"/>
          <w:szCs w:val="28"/>
        </w:rPr>
        <w:t xml:space="preserve"> Всероссийского конкурса сочинений </w:t>
      </w:r>
    </w:p>
    <w:p w:rsidR="00376042" w:rsidRPr="00406061" w:rsidRDefault="00376042" w:rsidP="00406061">
      <w:pPr>
        <w:spacing w:after="0" w:line="24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2"/>
        <w:gridCol w:w="2533"/>
        <w:gridCol w:w="2502"/>
        <w:gridCol w:w="2290"/>
        <w:gridCol w:w="1574"/>
      </w:tblGrid>
      <w:tr w:rsidR="00376042" w:rsidRPr="00406061">
        <w:tc>
          <w:tcPr>
            <w:tcW w:w="672" w:type="dxa"/>
          </w:tcPr>
          <w:p w:rsidR="00376042" w:rsidRPr="00406061" w:rsidRDefault="00376042" w:rsidP="00406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06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33" w:type="dxa"/>
          </w:tcPr>
          <w:p w:rsidR="00376042" w:rsidRPr="00406061" w:rsidRDefault="00376042" w:rsidP="00406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061">
              <w:rPr>
                <w:rFonts w:ascii="Times New Roman" w:hAnsi="Times New Roman" w:cs="Times New Roman"/>
                <w:sz w:val="28"/>
                <w:szCs w:val="28"/>
              </w:rPr>
              <w:t>ФИО участника полностью</w:t>
            </w:r>
          </w:p>
        </w:tc>
        <w:tc>
          <w:tcPr>
            <w:tcW w:w="2502" w:type="dxa"/>
          </w:tcPr>
          <w:p w:rsidR="00376042" w:rsidRPr="00406061" w:rsidRDefault="00376042" w:rsidP="00943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061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290" w:type="dxa"/>
          </w:tcPr>
          <w:p w:rsidR="00376042" w:rsidRPr="00406061" w:rsidRDefault="00376042" w:rsidP="00406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061">
              <w:rPr>
                <w:rFonts w:ascii="Times New Roman" w:hAnsi="Times New Roman" w:cs="Times New Roman"/>
                <w:sz w:val="28"/>
                <w:szCs w:val="28"/>
              </w:rPr>
              <w:t>Тема сочинения</w:t>
            </w:r>
          </w:p>
        </w:tc>
        <w:tc>
          <w:tcPr>
            <w:tcW w:w="1574" w:type="dxa"/>
          </w:tcPr>
          <w:p w:rsidR="00376042" w:rsidRPr="00406061" w:rsidRDefault="00376042" w:rsidP="00406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061">
              <w:rPr>
                <w:rFonts w:ascii="Times New Roman" w:hAnsi="Times New Roman" w:cs="Times New Roman"/>
                <w:sz w:val="28"/>
                <w:szCs w:val="28"/>
              </w:rPr>
              <w:t>Итоговый балл (в порядке убывания)</w:t>
            </w:r>
          </w:p>
        </w:tc>
      </w:tr>
      <w:tr w:rsidR="00376042" w:rsidRPr="008A2238">
        <w:tc>
          <w:tcPr>
            <w:tcW w:w="9571" w:type="dxa"/>
            <w:gridSpan w:val="5"/>
          </w:tcPr>
          <w:p w:rsidR="00376042" w:rsidRPr="00406061" w:rsidRDefault="00376042" w:rsidP="00406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– 6</w:t>
            </w:r>
            <w:r w:rsidRPr="0040606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376042" w:rsidRPr="008A2238">
        <w:tc>
          <w:tcPr>
            <w:tcW w:w="672" w:type="dxa"/>
          </w:tcPr>
          <w:p w:rsidR="00376042" w:rsidRPr="00406061" w:rsidRDefault="00376042" w:rsidP="00406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0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3" w:type="dxa"/>
          </w:tcPr>
          <w:p w:rsidR="00376042" w:rsidRPr="00406061" w:rsidRDefault="00376042" w:rsidP="00406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376042" w:rsidRPr="00406061" w:rsidRDefault="00376042" w:rsidP="00406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376042" w:rsidRPr="00406061" w:rsidRDefault="00376042" w:rsidP="00406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376042" w:rsidRPr="00406061" w:rsidRDefault="00376042" w:rsidP="00406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042" w:rsidRPr="008A2238">
        <w:tc>
          <w:tcPr>
            <w:tcW w:w="672" w:type="dxa"/>
          </w:tcPr>
          <w:p w:rsidR="00376042" w:rsidRPr="00406061" w:rsidRDefault="00376042" w:rsidP="00406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0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3" w:type="dxa"/>
          </w:tcPr>
          <w:p w:rsidR="00376042" w:rsidRPr="00406061" w:rsidRDefault="00376042" w:rsidP="00406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376042" w:rsidRPr="00406061" w:rsidRDefault="00376042" w:rsidP="00406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376042" w:rsidRPr="00406061" w:rsidRDefault="00376042" w:rsidP="00406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376042" w:rsidRPr="00406061" w:rsidRDefault="00376042" w:rsidP="00406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042" w:rsidRPr="008A2238">
        <w:tc>
          <w:tcPr>
            <w:tcW w:w="672" w:type="dxa"/>
          </w:tcPr>
          <w:p w:rsidR="00376042" w:rsidRPr="00406061" w:rsidRDefault="00376042" w:rsidP="00406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0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3" w:type="dxa"/>
          </w:tcPr>
          <w:p w:rsidR="00376042" w:rsidRPr="00406061" w:rsidRDefault="00376042" w:rsidP="00406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376042" w:rsidRPr="00406061" w:rsidRDefault="00376042" w:rsidP="00406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376042" w:rsidRPr="00406061" w:rsidRDefault="00376042" w:rsidP="00406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376042" w:rsidRPr="00406061" w:rsidRDefault="00376042" w:rsidP="00406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042" w:rsidRPr="008A2238">
        <w:tc>
          <w:tcPr>
            <w:tcW w:w="672" w:type="dxa"/>
          </w:tcPr>
          <w:p w:rsidR="00376042" w:rsidRPr="00406061" w:rsidRDefault="00376042" w:rsidP="00406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06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533" w:type="dxa"/>
          </w:tcPr>
          <w:p w:rsidR="00376042" w:rsidRPr="00406061" w:rsidRDefault="00376042" w:rsidP="00406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376042" w:rsidRPr="00406061" w:rsidRDefault="00376042" w:rsidP="00406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376042" w:rsidRPr="00406061" w:rsidRDefault="00376042" w:rsidP="00406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376042" w:rsidRPr="00406061" w:rsidRDefault="00376042" w:rsidP="00406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042" w:rsidRPr="008A2238">
        <w:tc>
          <w:tcPr>
            <w:tcW w:w="9571" w:type="dxa"/>
            <w:gridSpan w:val="5"/>
          </w:tcPr>
          <w:p w:rsidR="00376042" w:rsidRPr="00406061" w:rsidRDefault="00376042" w:rsidP="00406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0606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0606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376042" w:rsidRPr="008A2238">
        <w:tc>
          <w:tcPr>
            <w:tcW w:w="672" w:type="dxa"/>
          </w:tcPr>
          <w:p w:rsidR="00376042" w:rsidRPr="00406061" w:rsidRDefault="00376042" w:rsidP="00406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0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3" w:type="dxa"/>
          </w:tcPr>
          <w:p w:rsidR="00376042" w:rsidRPr="00406061" w:rsidRDefault="00376042" w:rsidP="00406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376042" w:rsidRPr="00406061" w:rsidRDefault="00376042" w:rsidP="00406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376042" w:rsidRPr="00406061" w:rsidRDefault="00376042" w:rsidP="00406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376042" w:rsidRPr="00406061" w:rsidRDefault="00376042" w:rsidP="00406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042" w:rsidRPr="008A2238">
        <w:tc>
          <w:tcPr>
            <w:tcW w:w="672" w:type="dxa"/>
          </w:tcPr>
          <w:p w:rsidR="00376042" w:rsidRPr="00406061" w:rsidRDefault="00376042" w:rsidP="00406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0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3" w:type="dxa"/>
          </w:tcPr>
          <w:p w:rsidR="00376042" w:rsidRPr="00406061" w:rsidRDefault="00376042" w:rsidP="00406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376042" w:rsidRPr="00406061" w:rsidRDefault="00376042" w:rsidP="00406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376042" w:rsidRPr="00406061" w:rsidRDefault="00376042" w:rsidP="00406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376042" w:rsidRPr="00406061" w:rsidRDefault="00376042" w:rsidP="00406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042" w:rsidRPr="008A2238">
        <w:tc>
          <w:tcPr>
            <w:tcW w:w="672" w:type="dxa"/>
          </w:tcPr>
          <w:p w:rsidR="00376042" w:rsidRPr="00406061" w:rsidRDefault="00376042" w:rsidP="00406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0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3" w:type="dxa"/>
          </w:tcPr>
          <w:p w:rsidR="00376042" w:rsidRPr="00406061" w:rsidRDefault="00376042" w:rsidP="00406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376042" w:rsidRPr="00406061" w:rsidRDefault="00376042" w:rsidP="00406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376042" w:rsidRPr="00406061" w:rsidRDefault="00376042" w:rsidP="00406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376042" w:rsidRPr="00406061" w:rsidRDefault="00376042" w:rsidP="00406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042" w:rsidRPr="008A2238">
        <w:tc>
          <w:tcPr>
            <w:tcW w:w="672" w:type="dxa"/>
          </w:tcPr>
          <w:p w:rsidR="00376042" w:rsidRPr="00406061" w:rsidRDefault="00376042" w:rsidP="00406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06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533" w:type="dxa"/>
          </w:tcPr>
          <w:p w:rsidR="00376042" w:rsidRPr="00406061" w:rsidRDefault="00376042" w:rsidP="00406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376042" w:rsidRPr="00406061" w:rsidRDefault="00376042" w:rsidP="00406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376042" w:rsidRPr="00406061" w:rsidRDefault="00376042" w:rsidP="00406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376042" w:rsidRPr="00406061" w:rsidRDefault="00376042" w:rsidP="00406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042" w:rsidRPr="008A2238">
        <w:tc>
          <w:tcPr>
            <w:tcW w:w="9571" w:type="dxa"/>
            <w:gridSpan w:val="5"/>
          </w:tcPr>
          <w:p w:rsidR="00376042" w:rsidRPr="00406061" w:rsidRDefault="00376042" w:rsidP="00406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0606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0606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376042" w:rsidRPr="008A2238">
        <w:tc>
          <w:tcPr>
            <w:tcW w:w="672" w:type="dxa"/>
          </w:tcPr>
          <w:p w:rsidR="00376042" w:rsidRPr="00406061" w:rsidRDefault="00376042" w:rsidP="00406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0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3" w:type="dxa"/>
          </w:tcPr>
          <w:p w:rsidR="00376042" w:rsidRPr="00406061" w:rsidRDefault="00376042" w:rsidP="00406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376042" w:rsidRPr="00406061" w:rsidRDefault="00376042" w:rsidP="00406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376042" w:rsidRPr="00406061" w:rsidRDefault="00376042" w:rsidP="00406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376042" w:rsidRPr="00406061" w:rsidRDefault="00376042" w:rsidP="00406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042" w:rsidRPr="008A2238">
        <w:tc>
          <w:tcPr>
            <w:tcW w:w="672" w:type="dxa"/>
          </w:tcPr>
          <w:p w:rsidR="00376042" w:rsidRPr="00406061" w:rsidRDefault="00376042" w:rsidP="00406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0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3" w:type="dxa"/>
          </w:tcPr>
          <w:p w:rsidR="00376042" w:rsidRPr="00406061" w:rsidRDefault="00376042" w:rsidP="00406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376042" w:rsidRPr="00406061" w:rsidRDefault="00376042" w:rsidP="00406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376042" w:rsidRPr="00406061" w:rsidRDefault="00376042" w:rsidP="00406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376042" w:rsidRPr="00406061" w:rsidRDefault="00376042" w:rsidP="00406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042" w:rsidRPr="008A2238">
        <w:tc>
          <w:tcPr>
            <w:tcW w:w="672" w:type="dxa"/>
          </w:tcPr>
          <w:p w:rsidR="00376042" w:rsidRPr="00406061" w:rsidRDefault="00376042" w:rsidP="00406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0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3" w:type="dxa"/>
          </w:tcPr>
          <w:p w:rsidR="00376042" w:rsidRPr="00406061" w:rsidRDefault="00376042" w:rsidP="00406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376042" w:rsidRPr="00406061" w:rsidRDefault="00376042" w:rsidP="00406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376042" w:rsidRPr="00406061" w:rsidRDefault="00376042" w:rsidP="00406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376042" w:rsidRPr="00406061" w:rsidRDefault="00376042" w:rsidP="00406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042" w:rsidRPr="008A2238">
        <w:tc>
          <w:tcPr>
            <w:tcW w:w="672" w:type="dxa"/>
          </w:tcPr>
          <w:p w:rsidR="00376042" w:rsidRPr="00406061" w:rsidRDefault="00376042" w:rsidP="00406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06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533" w:type="dxa"/>
          </w:tcPr>
          <w:p w:rsidR="00376042" w:rsidRPr="00406061" w:rsidRDefault="00376042" w:rsidP="00406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376042" w:rsidRPr="00406061" w:rsidRDefault="00376042" w:rsidP="00406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376042" w:rsidRPr="00406061" w:rsidRDefault="00376042" w:rsidP="00406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376042" w:rsidRPr="00406061" w:rsidRDefault="00376042" w:rsidP="00406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042" w:rsidRPr="008A2238">
        <w:tc>
          <w:tcPr>
            <w:tcW w:w="9571" w:type="dxa"/>
            <w:gridSpan w:val="5"/>
          </w:tcPr>
          <w:p w:rsidR="00376042" w:rsidRPr="00406061" w:rsidRDefault="00376042" w:rsidP="00406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061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6061">
              <w:rPr>
                <w:rFonts w:ascii="Times New Roman" w:hAnsi="Times New Roman" w:cs="Times New Roman"/>
                <w:sz w:val="28"/>
                <w:szCs w:val="28"/>
              </w:rPr>
              <w:t>организаций среднего профессионального образования</w:t>
            </w:r>
          </w:p>
        </w:tc>
      </w:tr>
      <w:tr w:rsidR="00376042" w:rsidRPr="008A2238">
        <w:tc>
          <w:tcPr>
            <w:tcW w:w="672" w:type="dxa"/>
          </w:tcPr>
          <w:p w:rsidR="00376042" w:rsidRPr="00406061" w:rsidRDefault="00376042" w:rsidP="00406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0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3" w:type="dxa"/>
          </w:tcPr>
          <w:p w:rsidR="00376042" w:rsidRPr="00406061" w:rsidRDefault="00376042" w:rsidP="00406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376042" w:rsidRPr="00406061" w:rsidRDefault="00376042" w:rsidP="00406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376042" w:rsidRPr="00406061" w:rsidRDefault="00376042" w:rsidP="00406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376042" w:rsidRPr="00406061" w:rsidRDefault="00376042" w:rsidP="00406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042" w:rsidRPr="008A2238">
        <w:tc>
          <w:tcPr>
            <w:tcW w:w="672" w:type="dxa"/>
          </w:tcPr>
          <w:p w:rsidR="00376042" w:rsidRPr="00406061" w:rsidRDefault="00376042" w:rsidP="00406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0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3" w:type="dxa"/>
          </w:tcPr>
          <w:p w:rsidR="00376042" w:rsidRPr="00406061" w:rsidRDefault="00376042" w:rsidP="00406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376042" w:rsidRPr="00406061" w:rsidRDefault="00376042" w:rsidP="00406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376042" w:rsidRPr="00406061" w:rsidRDefault="00376042" w:rsidP="00406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376042" w:rsidRPr="00406061" w:rsidRDefault="00376042" w:rsidP="00406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042" w:rsidRPr="008A2238">
        <w:tc>
          <w:tcPr>
            <w:tcW w:w="672" w:type="dxa"/>
          </w:tcPr>
          <w:p w:rsidR="00376042" w:rsidRPr="00406061" w:rsidRDefault="00376042" w:rsidP="00406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06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533" w:type="dxa"/>
          </w:tcPr>
          <w:p w:rsidR="00376042" w:rsidRPr="00406061" w:rsidRDefault="00376042" w:rsidP="00406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376042" w:rsidRPr="00406061" w:rsidRDefault="00376042" w:rsidP="00406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376042" w:rsidRPr="00406061" w:rsidRDefault="00376042" w:rsidP="00406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376042" w:rsidRPr="00406061" w:rsidRDefault="00376042" w:rsidP="00406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6042" w:rsidRDefault="00376042" w:rsidP="0040606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76042" w:rsidRDefault="00376042" w:rsidP="00F95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17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4D7175">
        <w:rPr>
          <w:rFonts w:ascii="Times New Roman" w:hAnsi="Times New Roman" w:cs="Times New Roman"/>
          <w:sz w:val="28"/>
          <w:szCs w:val="28"/>
        </w:rPr>
        <w:t>юри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042" w:rsidRPr="004D7175" w:rsidRDefault="00376042" w:rsidP="00F95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175">
        <w:rPr>
          <w:rFonts w:ascii="Times New Roman" w:hAnsi="Times New Roman" w:cs="Times New Roman"/>
          <w:sz w:val="28"/>
          <w:szCs w:val="28"/>
        </w:rPr>
        <w:t>___________________ /____________________________/</w:t>
      </w:r>
    </w:p>
    <w:p w:rsidR="00376042" w:rsidRPr="00204323" w:rsidRDefault="00376042" w:rsidP="00F9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23">
        <w:rPr>
          <w:rFonts w:ascii="Times New Roman" w:hAnsi="Times New Roman" w:cs="Times New Roman"/>
          <w:sz w:val="24"/>
          <w:szCs w:val="24"/>
        </w:rPr>
        <w:t xml:space="preserve">             подпись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04323">
        <w:rPr>
          <w:rFonts w:ascii="Times New Roman" w:hAnsi="Times New Roman" w:cs="Times New Roman"/>
          <w:sz w:val="24"/>
          <w:szCs w:val="24"/>
        </w:rPr>
        <w:t xml:space="preserve">        расшифровка подписи</w:t>
      </w:r>
    </w:p>
    <w:p w:rsidR="00376042" w:rsidRDefault="00376042" w:rsidP="00F95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042" w:rsidRDefault="00376042" w:rsidP="00F95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рабочей группы</w:t>
      </w:r>
    </w:p>
    <w:p w:rsidR="00376042" w:rsidRPr="004D7175" w:rsidRDefault="00376042" w:rsidP="00F95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175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4D7175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____________________________/</w:t>
      </w:r>
      <w:r w:rsidRPr="004D71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042" w:rsidRPr="00204323" w:rsidRDefault="00376042" w:rsidP="00F951BB">
      <w:pPr>
        <w:jc w:val="both"/>
        <w:rPr>
          <w:rFonts w:ascii="Times New Roman" w:hAnsi="Times New Roman" w:cs="Times New Roman"/>
          <w:sz w:val="24"/>
          <w:szCs w:val="24"/>
        </w:rPr>
      </w:pPr>
      <w:r w:rsidRPr="00204323">
        <w:rPr>
          <w:rFonts w:ascii="Times New Roman" w:hAnsi="Times New Roman" w:cs="Times New Roman"/>
          <w:sz w:val="24"/>
          <w:szCs w:val="24"/>
        </w:rPr>
        <w:t xml:space="preserve">                  подпись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04323">
        <w:rPr>
          <w:rFonts w:ascii="Times New Roman" w:hAnsi="Times New Roman" w:cs="Times New Roman"/>
          <w:sz w:val="24"/>
          <w:szCs w:val="24"/>
        </w:rPr>
        <w:t xml:space="preserve">         расшифровка подписи</w:t>
      </w:r>
    </w:p>
    <w:p w:rsidR="00376042" w:rsidRPr="00204323" w:rsidRDefault="00376042" w:rsidP="00F951BB">
      <w:pPr>
        <w:jc w:val="both"/>
        <w:rPr>
          <w:rFonts w:ascii="Times New Roman" w:hAnsi="Times New Roman" w:cs="Times New Roman"/>
          <w:sz w:val="24"/>
          <w:szCs w:val="24"/>
        </w:rPr>
      </w:pPr>
      <w:r w:rsidRPr="00204323">
        <w:rPr>
          <w:rFonts w:ascii="Times New Roman" w:hAnsi="Times New Roman" w:cs="Times New Roman"/>
          <w:sz w:val="24"/>
          <w:szCs w:val="24"/>
        </w:rPr>
        <w:t xml:space="preserve">                                 (МП)                     </w:t>
      </w:r>
    </w:p>
    <w:p w:rsidR="00376042" w:rsidRDefault="00376042" w:rsidP="00FA7B13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76042" w:rsidSect="00772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71E96"/>
    <w:multiLevelType w:val="hybridMultilevel"/>
    <w:tmpl w:val="D708F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3D28"/>
    <w:rsid w:val="00041D44"/>
    <w:rsid w:val="00071393"/>
    <w:rsid w:val="00085828"/>
    <w:rsid w:val="000C67E3"/>
    <w:rsid w:val="000D6DC1"/>
    <w:rsid w:val="00107524"/>
    <w:rsid w:val="0013355A"/>
    <w:rsid w:val="00160F69"/>
    <w:rsid w:val="00196EA9"/>
    <w:rsid w:val="001D21B4"/>
    <w:rsid w:val="001D2F36"/>
    <w:rsid w:val="001E58AA"/>
    <w:rsid w:val="00200740"/>
    <w:rsid w:val="00204323"/>
    <w:rsid w:val="00240ADE"/>
    <w:rsid w:val="002533C2"/>
    <w:rsid w:val="00271906"/>
    <w:rsid w:val="002B3DF3"/>
    <w:rsid w:val="002E4E22"/>
    <w:rsid w:val="0031755B"/>
    <w:rsid w:val="00353A3B"/>
    <w:rsid w:val="00376042"/>
    <w:rsid w:val="003800E9"/>
    <w:rsid w:val="003F0E51"/>
    <w:rsid w:val="00406061"/>
    <w:rsid w:val="004C3997"/>
    <w:rsid w:val="004D3B05"/>
    <w:rsid w:val="004D6C4E"/>
    <w:rsid w:val="004D7175"/>
    <w:rsid w:val="005576BC"/>
    <w:rsid w:val="00583402"/>
    <w:rsid w:val="005914FE"/>
    <w:rsid w:val="005B6EB8"/>
    <w:rsid w:val="0060682A"/>
    <w:rsid w:val="006C54A9"/>
    <w:rsid w:val="006E1394"/>
    <w:rsid w:val="007510EB"/>
    <w:rsid w:val="0077216D"/>
    <w:rsid w:val="0080053B"/>
    <w:rsid w:val="008176C7"/>
    <w:rsid w:val="0082201A"/>
    <w:rsid w:val="0082443A"/>
    <w:rsid w:val="008400BB"/>
    <w:rsid w:val="00842D44"/>
    <w:rsid w:val="008734BA"/>
    <w:rsid w:val="008A2238"/>
    <w:rsid w:val="008B3D28"/>
    <w:rsid w:val="008D0DCF"/>
    <w:rsid w:val="008D4677"/>
    <w:rsid w:val="008E0343"/>
    <w:rsid w:val="00910420"/>
    <w:rsid w:val="00943089"/>
    <w:rsid w:val="00943511"/>
    <w:rsid w:val="009622CF"/>
    <w:rsid w:val="00975178"/>
    <w:rsid w:val="009D2FDB"/>
    <w:rsid w:val="009E5C55"/>
    <w:rsid w:val="009F1EB4"/>
    <w:rsid w:val="00A96FB5"/>
    <w:rsid w:val="00AA3498"/>
    <w:rsid w:val="00AB6CFF"/>
    <w:rsid w:val="00AB763B"/>
    <w:rsid w:val="00B304B3"/>
    <w:rsid w:val="00BE055E"/>
    <w:rsid w:val="00C3376F"/>
    <w:rsid w:val="00C44BCF"/>
    <w:rsid w:val="00C518F3"/>
    <w:rsid w:val="00C55B33"/>
    <w:rsid w:val="00C85566"/>
    <w:rsid w:val="00CB1229"/>
    <w:rsid w:val="00D84FEA"/>
    <w:rsid w:val="00DB0751"/>
    <w:rsid w:val="00DC085E"/>
    <w:rsid w:val="00DC2810"/>
    <w:rsid w:val="00DE6291"/>
    <w:rsid w:val="00E02322"/>
    <w:rsid w:val="00E02512"/>
    <w:rsid w:val="00E76395"/>
    <w:rsid w:val="00EC0527"/>
    <w:rsid w:val="00ED4CAF"/>
    <w:rsid w:val="00ED6303"/>
    <w:rsid w:val="00F12543"/>
    <w:rsid w:val="00F413AC"/>
    <w:rsid w:val="00F70527"/>
    <w:rsid w:val="00F951BB"/>
    <w:rsid w:val="00FA0BB9"/>
    <w:rsid w:val="00FA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16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B3D28"/>
    <w:pPr>
      <w:ind w:left="720"/>
    </w:pPr>
  </w:style>
  <w:style w:type="character" w:styleId="Hyperlink">
    <w:name w:val="Hyperlink"/>
    <w:basedOn w:val="DefaultParagraphFont"/>
    <w:uiPriority w:val="99"/>
    <w:rsid w:val="009F1EB4"/>
    <w:rPr>
      <w:color w:val="0000FF"/>
      <w:u w:val="single"/>
    </w:rPr>
  </w:style>
  <w:style w:type="table" w:styleId="TableGrid">
    <w:name w:val="Table Grid"/>
    <w:basedOn w:val="TableNormal"/>
    <w:uiPriority w:val="99"/>
    <w:rsid w:val="00C518F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413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0ADE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118</TotalTime>
  <Pages>1</Pages>
  <Words>115</Words>
  <Characters>658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proskurkina</dc:creator>
  <cp:keywords/>
  <dc:description/>
  <cp:lastModifiedBy>hosikuridze_am</cp:lastModifiedBy>
  <cp:revision>52</cp:revision>
  <cp:lastPrinted>2016-08-29T13:55:00Z</cp:lastPrinted>
  <dcterms:created xsi:type="dcterms:W3CDTF">2015-09-18T08:46:00Z</dcterms:created>
  <dcterms:modified xsi:type="dcterms:W3CDTF">2016-08-29T13:58:00Z</dcterms:modified>
</cp:coreProperties>
</file>